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BF48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7"/>
          <w:sz w:val="20"/>
        </w:rPr>
        <w:t xml:space="preserve">　様式第七（第九条関係）</w:t>
      </w:r>
    </w:p>
    <w:p w14:paraId="5A8A1A2D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F1B1546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D0C11F8" w14:textId="77777777" w:rsidR="006556CD" w:rsidRDefault="006556CD">
      <w:pPr>
        <w:wordWrap w:val="0"/>
        <w:snapToGrid w:val="0"/>
        <w:spacing w:line="288" w:lineRule="exact"/>
        <w:jc w:val="center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特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定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施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設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使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用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届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出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書</w:t>
      </w:r>
    </w:p>
    <w:p w14:paraId="631A3487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F5E0C49" w14:textId="77777777" w:rsidR="006556CD" w:rsidRDefault="006556CD">
      <w:pPr>
        <w:wordWrap w:val="0"/>
        <w:snapToGrid w:val="0"/>
        <w:spacing w:line="288" w:lineRule="exact"/>
        <w:jc w:val="righ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年　　月　　日</w:t>
      </w:r>
    </w:p>
    <w:p w14:paraId="560A4647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6336F213" w14:textId="77777777" w:rsidR="006556CD" w:rsidRDefault="002F20F1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公共下水道管理者</w:t>
      </w:r>
    </w:p>
    <w:p w14:paraId="4DF1AC67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</w:t>
      </w:r>
      <w:r w:rsidR="009E70F8">
        <w:rPr>
          <w:rFonts w:ascii="ＭＳ 明朝" w:eastAsia="ＭＳ 明朝" w:hAnsi="ＭＳ 明朝" w:hint="eastAsia"/>
          <w:spacing w:val="17"/>
          <w:sz w:val="20"/>
        </w:rPr>
        <w:t>東根市長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</w:t>
      </w:r>
      <w:r w:rsidR="009E70F8">
        <w:rPr>
          <w:rFonts w:ascii="ＭＳ 明朝" w:eastAsia="ＭＳ 明朝" w:hAnsi="ＭＳ 明朝" w:hint="eastAsia"/>
          <w:spacing w:val="17"/>
          <w:sz w:val="20"/>
        </w:rPr>
        <w:t xml:space="preserve">土田　正剛　</w:t>
      </w:r>
      <w:r w:rsidR="00C11BF7">
        <w:rPr>
          <w:rFonts w:ascii="ＭＳ 明朝" w:eastAsia="ＭＳ 明朝" w:hAnsi="ＭＳ 明朝" w:hint="eastAsia"/>
          <w:spacing w:val="17"/>
          <w:sz w:val="20"/>
        </w:rPr>
        <w:t>殿</w:t>
      </w:r>
    </w:p>
    <w:p w14:paraId="4B6FBBAA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187F5734" w14:textId="77777777" w:rsidR="006556CD" w:rsidRDefault="006556CD">
      <w:pPr>
        <w:wordWrap w:val="0"/>
        <w:snapToGrid w:val="0"/>
        <w:spacing w:line="288" w:lineRule="exact"/>
        <w:ind w:leftChars="1816" w:left="403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申請者</w:t>
      </w:r>
    </w:p>
    <w:p w14:paraId="684135B0" w14:textId="77777777" w:rsidR="00C11BF7" w:rsidRDefault="006556CD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住所　　　　　　　　　　　</w:t>
      </w:r>
    </w:p>
    <w:p w14:paraId="28B58BF0" w14:textId="77777777" w:rsidR="006556CD" w:rsidRDefault="006556CD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w w:val="50"/>
          <w:sz w:val="20"/>
        </w:rPr>
        <w:t>電話番号</w:t>
      </w:r>
    </w:p>
    <w:p w14:paraId="57C63859" w14:textId="77777777" w:rsidR="005777A6" w:rsidRDefault="005777A6" w:rsidP="005777A6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氏名　　　　　　　　　　　　　　</w:t>
      </w:r>
    </w:p>
    <w:p w14:paraId="6A6C9714" w14:textId="77777777" w:rsidR="005777A6" w:rsidRDefault="005777A6" w:rsidP="005777A6">
      <w:pPr>
        <w:wordWrap w:val="0"/>
        <w:snapToGrid w:val="0"/>
        <w:spacing w:line="288" w:lineRule="exact"/>
        <w:ind w:firstLineChars="1900" w:firstLine="4446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(</w:t>
      </w:r>
      <w:r>
        <w:rPr>
          <w:rFonts w:ascii="ＭＳ 明朝" w:eastAsia="ＭＳ 明朝" w:hAnsi="ＭＳ 明朝" w:hint="eastAsia"/>
          <w:w w:val="50"/>
          <w:sz w:val="20"/>
        </w:rPr>
        <w:t>法人の場合、名称及び代表者氏名</w:t>
      </w:r>
      <w:r>
        <w:rPr>
          <w:rFonts w:ascii="ＭＳ 明朝" w:eastAsia="ＭＳ 明朝" w:hAnsi="ＭＳ 明朝" w:hint="eastAsia"/>
          <w:spacing w:val="17"/>
          <w:sz w:val="20"/>
        </w:rPr>
        <w:t>)</w:t>
      </w:r>
    </w:p>
    <w:p w14:paraId="62ECD7EB" w14:textId="77777777" w:rsidR="006556CD" w:rsidRPr="005777A6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32443AA" w14:textId="380C574C" w:rsidR="006556CD" w:rsidRDefault="00FC3ED5">
      <w:pPr>
        <w:pStyle w:val="a4"/>
        <w:ind w:left="200" w:hanging="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96BF0" wp14:editId="7204AA76">
                <wp:simplePos x="0" y="0"/>
                <wp:positionH relativeFrom="column">
                  <wp:posOffset>187960</wp:posOffset>
                </wp:positionH>
                <wp:positionV relativeFrom="paragraph">
                  <wp:posOffset>0</wp:posOffset>
                </wp:positionV>
                <wp:extent cx="71120" cy="36576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65760"/>
                        </a:xfrm>
                        <a:prstGeom prst="leftBrace">
                          <a:avLst>
                            <a:gd name="adj1" fmla="val 428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FA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4.8pt;margin-top:0;width:5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"/>
            </w:pict>
          </mc:Fallback>
        </mc:AlternateContent>
      </w:r>
      <w:r w:rsidR="006556CD">
        <w:rPr>
          <w:rFonts w:hint="eastAsia"/>
        </w:rPr>
        <w:t xml:space="preserve">　　下水道法第</w:t>
      </w:r>
      <w:r w:rsidR="00A113F2">
        <w:rPr>
          <w:rFonts w:hint="eastAsia"/>
        </w:rPr>
        <w:t>12</w:t>
      </w:r>
      <w:r w:rsidR="006556CD">
        <w:rPr>
          <w:rFonts w:hint="eastAsia"/>
        </w:rPr>
        <w:t>条の３第２項（下水道法第</w:t>
      </w:r>
      <w:r w:rsidR="00A113F2">
        <w:rPr>
          <w:rFonts w:hint="eastAsia"/>
        </w:rPr>
        <w:t>25</w:t>
      </w:r>
      <w:r w:rsidR="006556CD">
        <w:rPr>
          <w:rFonts w:hint="eastAsia"/>
        </w:rPr>
        <w:t>条の</w:t>
      </w:r>
      <w:r w:rsidR="00A113F2">
        <w:rPr>
          <w:rFonts w:hint="eastAsia"/>
        </w:rPr>
        <w:t>18</w:t>
      </w:r>
      <w:r w:rsidR="006556CD">
        <w:t>第１項</w:t>
      </w:r>
      <w:r w:rsidR="006556CD">
        <w:rPr>
          <w:rFonts w:hint="eastAsia"/>
        </w:rPr>
        <w:t>において準用する同法第</w:t>
      </w:r>
    </w:p>
    <w:p w14:paraId="11449CD0" w14:textId="77777777" w:rsidR="006556CD" w:rsidRDefault="006556CD">
      <w:pPr>
        <w:pStyle w:val="a4"/>
        <w:rPr>
          <w:rFonts w:hint="eastAsia"/>
        </w:rPr>
      </w:pPr>
      <w:r>
        <w:rPr>
          <w:rFonts w:hint="eastAsia"/>
        </w:rPr>
        <w:t xml:space="preserve">　　下水道法第</w:t>
      </w:r>
      <w:r w:rsidR="00A113F2">
        <w:rPr>
          <w:rFonts w:hint="eastAsia"/>
        </w:rPr>
        <w:t>12</w:t>
      </w:r>
      <w:r>
        <w:rPr>
          <w:rFonts w:hint="eastAsia"/>
        </w:rPr>
        <w:t>条の３第３項（下水道法第</w:t>
      </w:r>
      <w:r w:rsidR="00A113F2">
        <w:rPr>
          <w:rFonts w:hint="eastAsia"/>
        </w:rPr>
        <w:t>25</w:t>
      </w:r>
      <w:r>
        <w:rPr>
          <w:rFonts w:hint="eastAsia"/>
        </w:rPr>
        <w:t>条の</w:t>
      </w:r>
      <w:r w:rsidR="00A113F2">
        <w:rPr>
          <w:rFonts w:hint="eastAsia"/>
        </w:rPr>
        <w:t>18</w:t>
      </w:r>
      <w:r>
        <w:t>第１項</w:t>
      </w:r>
      <w:r>
        <w:rPr>
          <w:rFonts w:hint="eastAsia"/>
        </w:rPr>
        <w:t>において準用する同法第</w:t>
      </w:r>
    </w:p>
    <w:p w14:paraId="1040990E" w14:textId="63460CCD" w:rsidR="006556CD" w:rsidRDefault="00FC3ED5">
      <w:pPr>
        <w:pStyle w:val="a4"/>
        <w:spacing w:line="160" w:lineRule="exact"/>
        <w:ind w:left="200" w:hanging="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EAFB9" wp14:editId="76B39AC9">
                <wp:simplePos x="0" y="0"/>
                <wp:positionH relativeFrom="column">
                  <wp:posOffset>1209040</wp:posOffset>
                </wp:positionH>
                <wp:positionV relativeFrom="paragraph">
                  <wp:posOffset>91440</wp:posOffset>
                </wp:positionV>
                <wp:extent cx="71120" cy="36576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65760"/>
                        </a:xfrm>
                        <a:prstGeom prst="rightBrace">
                          <a:avLst>
                            <a:gd name="adj1" fmla="val 428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22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95.2pt;margin-top:7.2pt;width:5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"/>
            </w:pict>
          </mc:Fallback>
        </mc:AlternateContent>
      </w:r>
    </w:p>
    <w:p w14:paraId="193C5820" w14:textId="6019AD0B" w:rsidR="006556CD" w:rsidRDefault="00FC3ED5">
      <w:pPr>
        <w:pStyle w:val="a4"/>
        <w:ind w:left="200" w:hanging="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84EBC" wp14:editId="44648A47">
                <wp:simplePos x="0" y="0"/>
                <wp:positionH relativeFrom="column">
                  <wp:posOffset>1358900</wp:posOffset>
                </wp:positionH>
                <wp:positionV relativeFrom="paragraph">
                  <wp:posOffset>55880</wp:posOffset>
                </wp:positionV>
                <wp:extent cx="4480560" cy="2743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145F5" w14:textId="77777777" w:rsidR="006556CD" w:rsidRDefault="006556CD">
                            <w:pPr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0"/>
                              </w:rPr>
                              <w:t>の規定により</w:t>
                            </w:r>
                            <w:r w:rsidR="002F20F1">
                              <w:rPr>
                                <w:rFonts w:ascii="ＭＳ 明朝" w:eastAsia="ＭＳ 明朝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</w:rPr>
                              <w:t>特定施設について</w:t>
                            </w:r>
                            <w:r w:rsidR="002F20F1">
                              <w:rPr>
                                <w:rFonts w:ascii="ＭＳ 明朝" w:eastAsia="ＭＳ 明朝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0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84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pt;margin-top:4.4pt;width:35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" filled="f" stroked="f">
                <v:textbox inset=".5mm,.5mm,.5mm,.5mm">
                  <w:txbxContent>
                    <w:p w14:paraId="560145F5" w14:textId="77777777" w:rsidR="006556CD" w:rsidRDefault="006556CD">
                      <w:pPr>
                        <w:rPr>
                          <w:rFonts w:ascii="ＭＳ 明朝" w:eastAsia="ＭＳ 明朝"/>
                          <w:sz w:val="20"/>
                        </w:rPr>
                      </w:pPr>
                      <w:r>
                        <w:rPr>
                          <w:rFonts w:ascii="ＭＳ 明朝" w:eastAsia="ＭＳ 明朝" w:hint="eastAsia"/>
                          <w:sz w:val="20"/>
                        </w:rPr>
                        <w:t>の規定により</w:t>
                      </w:r>
                      <w:r w:rsidR="002F20F1">
                        <w:rPr>
                          <w:rFonts w:ascii="ＭＳ 明朝" w:eastAsia="ＭＳ 明朝" w:hint="eastAsia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0"/>
                        </w:rPr>
                        <w:t>特定施設について</w:t>
                      </w:r>
                      <w:r w:rsidR="002F20F1">
                        <w:rPr>
                          <w:rFonts w:ascii="ＭＳ 明朝" w:eastAsia="ＭＳ 明朝" w:hint="eastAsia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0"/>
                        </w:rPr>
                        <w:t>次のとおり届け出ます。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3F2">
        <w:rPr>
          <w:rFonts w:hint="eastAsia"/>
        </w:rPr>
        <w:t>12</w:t>
      </w:r>
      <w:r w:rsidR="006556CD">
        <w:rPr>
          <w:rFonts w:hint="eastAsia"/>
        </w:rPr>
        <w:t>条の３第２項）</w:t>
      </w:r>
    </w:p>
    <w:p w14:paraId="3B0D7348" w14:textId="77777777" w:rsidR="006556CD" w:rsidRDefault="00A113F2">
      <w:pPr>
        <w:pStyle w:val="a4"/>
        <w:rPr>
          <w:rFonts w:hint="eastAsia"/>
        </w:rPr>
      </w:pPr>
      <w:r>
        <w:rPr>
          <w:rFonts w:hint="eastAsia"/>
        </w:rPr>
        <w:t>12</w:t>
      </w:r>
      <w:r w:rsidR="006556CD">
        <w:rPr>
          <w:rFonts w:hint="eastAsia"/>
        </w:rPr>
        <w:t>条の３第３項）</w:t>
      </w:r>
    </w:p>
    <w:p w14:paraId="0E0C58B7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tbl>
      <w:tblPr>
        <w:tblW w:w="909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775"/>
        <w:gridCol w:w="2460"/>
        <w:gridCol w:w="1659"/>
        <w:gridCol w:w="2122"/>
        <w:gridCol w:w="43"/>
      </w:tblGrid>
      <w:tr w:rsidR="006556CD" w14:paraId="2188D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 w:val="restart"/>
            <w:tcBorders>
              <w:right w:val="single" w:sz="6" w:space="0" w:color="auto"/>
            </w:tcBorders>
          </w:tcPr>
          <w:p w14:paraId="0AB429DE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E4C4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191B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FBDA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 w:rsidRPr="00C11BF7">
              <w:rPr>
                <w:rFonts w:ascii="ＭＳ 明朝" w:eastAsia="ＭＳ 明朝" w:hAnsi="ＭＳ 明朝" w:hint="eastAsia"/>
                <w:spacing w:val="51"/>
                <w:sz w:val="20"/>
                <w:fitText w:val="1110" w:id="-1208262399"/>
              </w:rPr>
              <w:t>整理番</w:t>
            </w:r>
            <w:r w:rsidRPr="00C11BF7">
              <w:rPr>
                <w:rFonts w:ascii="ＭＳ 明朝" w:eastAsia="ＭＳ 明朝" w:hAnsi="ＭＳ 明朝" w:hint="eastAsia"/>
                <w:spacing w:val="2"/>
                <w:sz w:val="20"/>
                <w:fitText w:val="1110" w:id="-1208262399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81E8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 w:val="restart"/>
            <w:tcBorders>
              <w:left w:val="single" w:sz="6" w:space="0" w:color="auto"/>
            </w:tcBorders>
          </w:tcPr>
          <w:p w14:paraId="1CAC8576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7A50E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19401000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8114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B521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9D2A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 w:rsidRPr="00C11BF7">
              <w:rPr>
                <w:rFonts w:ascii="ＭＳ 明朝" w:eastAsia="ＭＳ 明朝" w:hAnsi="ＭＳ 明朝" w:hint="eastAsia"/>
                <w:spacing w:val="14"/>
                <w:sz w:val="20"/>
                <w:fitText w:val="1110" w:id="-1208262400"/>
              </w:rPr>
              <w:t>受理年月</w:t>
            </w:r>
            <w:r w:rsidRPr="00C11BF7">
              <w:rPr>
                <w:rFonts w:ascii="ＭＳ 明朝" w:eastAsia="ＭＳ 明朝" w:hAnsi="ＭＳ 明朝" w:hint="eastAsia"/>
                <w:spacing w:val="0"/>
                <w:sz w:val="20"/>
                <w:fitText w:val="1110" w:id="-1208262400"/>
              </w:rPr>
              <w:t>日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5167E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661CCF7D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7FA95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0CDEFA38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1FEF3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特定施設の種類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E8A7D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3D1ED" w14:textId="77777777" w:rsidR="006556CD" w:rsidRDefault="006556C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8"/>
              </w:rPr>
              <w:t>施設番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8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935E1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2F94EF34" w14:textId="77777777" w:rsidR="006556CD" w:rsidRDefault="006556C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3372A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1EA6092F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0FD6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△特定施設の構造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74AF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45A6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7"/>
              </w:rPr>
              <w:t>審査結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7"/>
              </w:rPr>
              <w:t>果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D69D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2899E854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6646E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50850A58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AC25D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△特定施設の使用の方法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F2EF2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8C67E" w14:textId="77777777" w:rsidR="006556CD" w:rsidRDefault="006556CD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63539BAD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※備　　</w:t>
            </w:r>
            <w:r w:rsidR="001C1D0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815C4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14B7B27C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78DD3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4A23783D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C8AAC1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△汚水の処理方法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B8BDA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40E697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AF1C4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4179CDE9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18735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59BD9907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49741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△下水の量及び水質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B802B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80A625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72BFF2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6C3A6CF8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6556CD" w14:paraId="573A6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1D33EE6D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9194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△用水及び排水の系統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CDA2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84DC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D0EE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28E0E83E" w14:textId="77777777" w:rsidR="006556CD" w:rsidRDefault="006556C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77421E9E" w14:textId="77777777" w:rsidR="006556CD" w:rsidRDefault="006556CD">
      <w:pPr>
        <w:wordWrap w:val="0"/>
        <w:snapToGrid w:val="0"/>
        <w:spacing w:line="240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E9D91E1" w14:textId="77777777" w:rsidR="006556CD" w:rsidRDefault="006556C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備考</w:t>
      </w:r>
    </w:p>
    <w:p w14:paraId="3DF22F98" w14:textId="77777777" w:rsidR="006556CD" w:rsidRDefault="006556CD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１　△印の欄の記載については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別紙によることとし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かつ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できる限り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図面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表等を利用すること。</w:t>
      </w:r>
    </w:p>
    <w:p w14:paraId="0F189F4E" w14:textId="77777777" w:rsidR="006556CD" w:rsidRDefault="006556CD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</w:t>
      </w:r>
      <w:r w:rsidR="00C11BF7">
        <w:rPr>
          <w:rFonts w:ascii="ＭＳ 明朝" w:eastAsia="ＭＳ 明朝" w:hAnsi="ＭＳ 明朝" w:hint="eastAsia"/>
          <w:spacing w:val="17"/>
          <w:sz w:val="20"/>
        </w:rPr>
        <w:t>２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※印の欄には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記載しないこと。</w:t>
      </w:r>
    </w:p>
    <w:p w14:paraId="3EA438F2" w14:textId="77777777" w:rsidR="006556CD" w:rsidRDefault="006556CD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</w:t>
      </w:r>
      <w:r w:rsidR="00C11BF7">
        <w:rPr>
          <w:rFonts w:ascii="ＭＳ 明朝" w:eastAsia="ＭＳ 明朝" w:hAnsi="ＭＳ 明朝" w:hint="eastAsia"/>
          <w:spacing w:val="17"/>
          <w:sz w:val="20"/>
        </w:rPr>
        <w:t>３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届出書及び別紙の用紙の大きさは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図面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表等やむを得ないものを除き</w:t>
      </w:r>
      <w:r w:rsidR="002F20F1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日本</w:t>
      </w:r>
      <w:r w:rsidR="00010C5B">
        <w:rPr>
          <w:rFonts w:ascii="ＭＳ 明朝" w:eastAsia="ＭＳ 明朝" w:hAnsi="ＭＳ 明朝" w:hint="eastAsia"/>
          <w:spacing w:val="17"/>
          <w:sz w:val="20"/>
        </w:rPr>
        <w:t>産業</w:t>
      </w:r>
      <w:r>
        <w:rPr>
          <w:rFonts w:ascii="ＭＳ 明朝" w:eastAsia="ＭＳ 明朝" w:hAnsi="ＭＳ 明朝" w:hint="eastAsia"/>
          <w:spacing w:val="17"/>
          <w:sz w:val="20"/>
        </w:rPr>
        <w:t>規格Ａ４とすること。</w:t>
      </w:r>
    </w:p>
    <w:sectPr w:rsidR="006556CD">
      <w:type w:val="nextColumn"/>
      <w:pgSz w:w="11905" w:h="16838" w:code="9"/>
      <w:pgMar w:top="1247" w:right="1418" w:bottom="1247" w:left="1418" w:header="142" w:footer="142" w:gutter="0"/>
      <w:cols w:space="720"/>
      <w:docGrid w:linePitch="288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hyphenationZone w:val="0"/>
  <w:doNotHyphenateCaps/>
  <w:evenAndOddHeaders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8"/>
    <w:rsid w:val="00010C5B"/>
    <w:rsid w:val="001C1D0A"/>
    <w:rsid w:val="002F20F1"/>
    <w:rsid w:val="003D6AAC"/>
    <w:rsid w:val="005777A6"/>
    <w:rsid w:val="006556CD"/>
    <w:rsid w:val="00770EB3"/>
    <w:rsid w:val="0078755E"/>
    <w:rsid w:val="007E4A1D"/>
    <w:rsid w:val="009A7CA8"/>
    <w:rsid w:val="009E70F8"/>
    <w:rsid w:val="00A113F2"/>
    <w:rsid w:val="00C11BF7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69970D"/>
  <w15:chartTrackingRefBased/>
  <w15:docId w15:val="{18E45D84-AF69-4B69-A49F-3D157A55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明朝体" w:eastAsia="明朝体" w:hAnsi="Century"/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88" w:lineRule="exact"/>
    </w:pPr>
    <w:rPr>
      <w:rFonts w:ascii="ＭＳ 明朝" w:eastAsia="ＭＳ 明朝" w:hAnsi="ＭＳ 明朝"/>
      <w:spacing w:val="12"/>
      <w:sz w:val="20"/>
    </w:rPr>
  </w:style>
  <w:style w:type="paragraph" w:styleId="a4">
    <w:name w:val="Body Text Indent"/>
    <w:basedOn w:val="a"/>
    <w:semiHidden/>
    <w:pPr>
      <w:wordWrap w:val="0"/>
      <w:snapToGrid w:val="0"/>
      <w:spacing w:line="288" w:lineRule="exact"/>
      <w:ind w:left="216" w:hangingChars="100" w:hanging="216"/>
    </w:pPr>
    <w:rPr>
      <w:rFonts w:ascii="ＭＳ 明朝" w:eastAsia="ＭＳ 明朝" w:hAnsi="ＭＳ 明朝"/>
      <w:spacing w:val="8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3D6AA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6AAC"/>
    <w:rPr>
      <w:rFonts w:ascii="游ゴシック Light" w:eastAsia="游ゴシック Light" w:hAnsi="游ゴシック Light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wserver01\&#19979;&#27700;&#36947;&#32173;&#25345;&#31649;&#29702;&#35506;\&#65320;&#65298;&#65299;&#24180;&#24230;\10&#38500;&#23475;&#26045;&#35373;&#21450;&#12403;&#29305;&#23450;&#26045;&#35373;&#12398;&#25351;&#23566;&#30435;&#30563;&#12395;&#38306;&#12377;&#12427;&#12371;&#12392;\&#65320;&#65328;&#25522;&#36617;&#27700;&#36074;&#23626;&#20986;&#38306;&#20418;\&#9679;&#29305;&#23450;&#26045;&#35373;&#23626;&#20986;&#27096;&#24335;\&#12486;&#12531;&#12503;&#12524;&#12540;&#12488;\&#27096;&#24335;&#31532;&#65303;&#12288;&#12288;&#12288;&#29305;&#23450;&#26045;&#35373;&#20351;&#29992;&#23626;&#2098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様式第７　　　特定施設使用届出様式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　変更　使用　等</vt:lpstr>
      <vt:lpstr>設置　変更　使用　等</vt:lpstr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　変更　使用　等</dc:title>
  <dc:subject/>
  <dc:creator>gesui</dc:creator>
  <cp:keywords/>
  <cp:lastModifiedBy>gesui</cp:lastModifiedBy>
  <cp:revision>2</cp:revision>
  <cp:lastPrinted>2020-03-11T06:47:00Z</cp:lastPrinted>
  <dcterms:created xsi:type="dcterms:W3CDTF">2021-10-08T01:30:00Z</dcterms:created>
  <dcterms:modified xsi:type="dcterms:W3CDTF">2021-10-08T01:30:00Z</dcterms:modified>
</cp:coreProperties>
</file>